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4A" w:rsidRPr="00D93A1E" w:rsidRDefault="00D93A1E" w:rsidP="00034935">
      <w:pPr>
        <w:pStyle w:val="Fnykp"/>
        <w:rPr>
          <w:b/>
          <w:color w:val="738AC8" w:themeColor="accent5"/>
          <w:sz w:val="52"/>
          <w:szCs w:val="52"/>
          <w:lang w:val="hu-H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84.05pt;width:414.75pt;height:322.5pt;z-index:251659264;mso-position-horizontal-relative:text;mso-position-vertical-relative:text;mso-width-relative:page;mso-height-relative:page">
            <v:imagedata r:id="rId7" o:title="jezus_a_gyermekkel"/>
            <w10:wrap type="topAndBottom"/>
          </v:shape>
        </w:pict>
      </w:r>
      <w:r w:rsidRPr="00D93A1E">
        <w:rPr>
          <w:b/>
          <w:noProof/>
          <w:color w:val="738AC8" w:themeColor="accent5"/>
          <w:sz w:val="72"/>
          <w:szCs w:val="72"/>
          <w:lang w:val="hu-HU" w:eastAsia="hu-H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Hittan</w:t>
      </w:r>
      <w:r w:rsidRPr="00D93A1E">
        <w:rPr>
          <w:b/>
          <w:noProof/>
          <w:color w:val="738AC8" w:themeColor="accent5"/>
          <w:sz w:val="52"/>
          <w:szCs w:val="52"/>
          <w:lang w:val="hu-HU" w:eastAsia="hu-H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  <w:r w:rsidRPr="00D93A1E">
        <w:rPr>
          <w:b/>
          <w:noProof/>
          <w:color w:val="738AC8" w:themeColor="accent5"/>
          <w:sz w:val="52"/>
          <w:szCs w:val="52"/>
          <w:lang w:val="hu-HU" w:eastAsia="hu-H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Hetednapi Adventista Egyház </w:t>
      </w:r>
      <w:r w:rsidRPr="00960742">
        <w:rPr>
          <w:b/>
          <w:noProof/>
          <w:color w:val="738AC8" w:themeColor="accent5"/>
          <w:sz w:val="52"/>
          <w:szCs w:val="52"/>
          <w:lang w:val="hu-HU" w:eastAsia="hu-H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szervezésében</w:t>
      </w:r>
    </w:p>
    <w:p w:rsidR="00C6554A" w:rsidRPr="00D93A1E" w:rsidRDefault="00C6554A" w:rsidP="00C6554A">
      <w:pPr>
        <w:pStyle w:val="Kapcsolatiadatok"/>
        <w:rPr>
          <w:b/>
          <w:color w:val="70AD47"/>
          <w:spacing w:val="10"/>
          <w:lang w:val="hu-H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D93A1E" w:rsidRPr="00960742" w:rsidRDefault="00D93A1E" w:rsidP="00034935">
      <w:pPr>
        <w:pStyle w:val="NormlWeb"/>
        <w:spacing w:before="0" w:beforeAutospacing="0" w:afterLines="100" w:after="240" w:afterAutospacing="0"/>
        <w:ind w:left="720"/>
        <w:rPr>
          <w:rFonts w:ascii="Brush Script MT" w:hAnsi="Brush Script MT"/>
          <w:b/>
          <w:color w:val="425EA9" w:themeColor="accent5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60742">
        <w:rPr>
          <w:rFonts w:ascii="Brush Script MT" w:hAnsi="Brush Script MT"/>
          <w:color w:val="425EA9" w:themeColor="accent5" w:themeShade="BF"/>
          <w:sz w:val="40"/>
          <w:szCs w:val="40"/>
        </w:rPr>
        <w:t>"</w:t>
      </w:r>
      <w:r w:rsidRPr="00960742">
        <w:rPr>
          <w:rFonts w:ascii="Brush Script MT" w:hAnsi="Brush Script MT"/>
          <w:b/>
          <w:color w:val="425EA9" w:themeColor="accent5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Az elme nevelése a szív nevelése nélkül egyáltalán nem nevelés" (Arisztotelész)</w:t>
      </w:r>
    </w:p>
    <w:p w:rsidR="00D93A1E" w:rsidRPr="00A109D5" w:rsidRDefault="00D93A1E" w:rsidP="00034935">
      <w:pPr>
        <w:rPr>
          <w:b/>
          <w:color w:val="00ADDC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109D5">
        <w:rPr>
          <w:b/>
          <w:color w:val="00ADDC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Miért tanuljon a gyermek hittant?</w:t>
      </w:r>
    </w:p>
    <w:p w:rsidR="00A109D5" w:rsidRPr="00A109D5" w:rsidRDefault="00D93A1E" w:rsidP="00A109D5">
      <w:pPr>
        <w:pStyle w:val="Listaszerbekezds"/>
        <w:numPr>
          <w:ilvl w:val="0"/>
          <w:numId w:val="16"/>
        </w:numPr>
        <w:spacing w:before="0" w:afterLines="100" w:after="24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</w:pPr>
      <w:r w:rsidRPr="00A109D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  <w:t xml:space="preserve">Mert az evangéliumból megismert </w:t>
      </w:r>
      <w:proofErr w:type="gramStart"/>
      <w:r w:rsidRPr="0096074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u-HU" w:eastAsia="hu-HU"/>
        </w:rPr>
        <w:t>Jézus</w:t>
      </w:r>
      <w:r w:rsidR="0096074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u-HU" w:eastAsia="hu-HU"/>
        </w:rPr>
        <w:t xml:space="preserve">  -</w:t>
      </w:r>
      <w:proofErr w:type="gramEnd"/>
      <w:r w:rsidR="0096074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u-HU" w:eastAsia="hu-HU"/>
        </w:rPr>
        <w:t xml:space="preserve"> </w:t>
      </w:r>
      <w:r w:rsidRPr="00A109D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  <w:t xml:space="preserve">barátja és tanácsadója lehet </w:t>
      </w:r>
    </w:p>
    <w:p w:rsidR="00A109D5" w:rsidRPr="00A109D5" w:rsidRDefault="00D93A1E" w:rsidP="00A109D5">
      <w:pPr>
        <w:pStyle w:val="Listaszerbekezds"/>
        <w:numPr>
          <w:ilvl w:val="0"/>
          <w:numId w:val="16"/>
        </w:numPr>
        <w:spacing w:before="0" w:afterLines="100" w:after="24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</w:pPr>
      <w:r w:rsidRPr="00A109D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  <w:t>Mert szüksége van a tiszta erkölcsi értékek megismerésére a fontos döntések</w:t>
      </w:r>
      <w:r w:rsidR="00A109D5" w:rsidRPr="00A109D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  <w:t>ben</w:t>
      </w:r>
    </w:p>
    <w:p w:rsidR="00D93A1E" w:rsidRPr="00A109D5" w:rsidRDefault="00D93A1E" w:rsidP="00A109D5">
      <w:pPr>
        <w:pStyle w:val="Listaszerbekezds"/>
        <w:numPr>
          <w:ilvl w:val="0"/>
          <w:numId w:val="16"/>
        </w:numPr>
        <w:spacing w:before="0" w:afterLines="100" w:after="24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</w:pPr>
      <w:r w:rsidRPr="00A109D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  <w:t xml:space="preserve">Mert a hit egy biztos horgony az élet </w:t>
      </w:r>
      <w:proofErr w:type="spellStart"/>
      <w:r w:rsidRPr="00A109D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  <w:t>viharaiban</w:t>
      </w:r>
      <w:proofErr w:type="spellEnd"/>
      <w:r w:rsidRPr="00A109D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  <w:t>.</w:t>
      </w:r>
    </w:p>
    <w:p w:rsidR="00D93A1E" w:rsidRPr="00D93A1E" w:rsidRDefault="00D93A1E" w:rsidP="00034935">
      <w:pPr>
        <w:spacing w:before="0" w:afterLines="100" w:after="2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</w:pPr>
      <w:r w:rsidRPr="00D93A1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  <w:t xml:space="preserve">Adjuk meg nekik a lehetőséget, </w:t>
      </w:r>
      <w:r w:rsidR="00A109D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  <w:t>hogy válasszon: Milyen életre vágyik?</w:t>
      </w:r>
    </w:p>
    <w:p w:rsidR="00D93A1E" w:rsidRPr="00D93A1E" w:rsidRDefault="00D93A1E" w:rsidP="00034935">
      <w:pPr>
        <w:spacing w:before="0" w:afterLines="100" w:after="2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</w:pPr>
      <w:r w:rsidRPr="00D93A1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  <w:t>Tananyagunk a jó jellem kifejlesztése, óráinkon a beszélgetésé a főszerep.</w:t>
      </w:r>
    </w:p>
    <w:p w:rsidR="00034935" w:rsidRDefault="00D93A1E" w:rsidP="00034935">
      <w:pPr>
        <w:spacing w:before="0" w:afterLines="100" w:after="2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</w:pPr>
      <w:r w:rsidRPr="00D93A1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  <w:t>Kell egy tár</w:t>
      </w:r>
      <w:r w:rsidR="0003493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  <w:t xml:space="preserve">gy, </w:t>
      </w:r>
      <w:r w:rsidR="00034935" w:rsidRPr="0003493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  <w:t xml:space="preserve">ami nem a teljesítésről szól. </w:t>
      </w:r>
    </w:p>
    <w:p w:rsidR="00960742" w:rsidRPr="00034935" w:rsidRDefault="00960742" w:rsidP="00034935">
      <w:pPr>
        <w:spacing w:before="0" w:afterLines="100" w:after="2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</w:pPr>
    </w:p>
    <w:p w:rsidR="00D93A1E" w:rsidRPr="00D93A1E" w:rsidRDefault="00D93A1E" w:rsidP="00034935">
      <w:pPr>
        <w:spacing w:before="0" w:afterLines="100" w:after="2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</w:pPr>
      <w:r w:rsidRPr="00D93A1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  <w:t xml:space="preserve">Hetednapi Adventista hittan </w:t>
      </w:r>
      <w:r w:rsidR="00A109D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  <w:t>oktató</w:t>
      </w:r>
      <w:r w:rsidRPr="00D93A1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u-HU" w:eastAsia="hu-HU"/>
        </w:rPr>
        <w:t xml:space="preserve">- Rigóné Darvas Erika - </w:t>
      </w:r>
      <w:hyperlink r:id="rId8" w:history="1">
        <w:r w:rsidRPr="00034935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hu-HU" w:eastAsia="hu-HU"/>
          </w:rPr>
          <w:t>darvaserika@t-online.hu</w:t>
        </w:r>
      </w:hyperlink>
    </w:p>
    <w:p w:rsidR="00C6554A" w:rsidRPr="00034935" w:rsidRDefault="00C6554A" w:rsidP="00034935">
      <w:pPr>
        <w:spacing w:before="0" w:afterLines="100" w:after="240" w:line="240" w:lineRule="auto"/>
        <w:jc w:val="center"/>
        <w:rPr>
          <w:b/>
          <w:sz w:val="26"/>
          <w:szCs w:val="26"/>
          <w:lang w:val="hu-HU"/>
        </w:rPr>
      </w:pPr>
    </w:p>
    <w:p w:rsidR="002C74C0" w:rsidRPr="006E00A3" w:rsidRDefault="00D00F1B" w:rsidP="00034935">
      <w:pPr>
        <w:rPr>
          <w:lang w:val="hu-HU"/>
        </w:rPr>
      </w:pPr>
    </w:p>
    <w:sectPr w:rsidR="002C74C0" w:rsidRPr="006E00A3" w:rsidSect="00A109D5">
      <w:footerReference w:type="default" r:id="rId9"/>
      <w:pgSz w:w="11906" w:h="16838" w:code="9"/>
      <w:pgMar w:top="1134" w:right="1077" w:bottom="1134" w:left="1077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F1B" w:rsidRDefault="00D00F1B" w:rsidP="00C6554A">
      <w:pPr>
        <w:spacing w:before="0" w:after="0" w:line="240" w:lineRule="auto"/>
      </w:pPr>
      <w:r>
        <w:separator/>
      </w:r>
    </w:p>
  </w:endnote>
  <w:endnote w:type="continuationSeparator" w:id="0">
    <w:p w:rsidR="00D00F1B" w:rsidRDefault="00D00F1B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TXinwei">
    <w:altName w:val="华文新魏"/>
    <w:panose1 w:val="00000000000000000000"/>
    <w:charset w:val="86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EE" w:rsidRPr="006E00A3" w:rsidRDefault="00ED7C44">
    <w:pPr>
      <w:pStyle w:val="llb"/>
      <w:rPr>
        <w:lang w:val="hu-HU"/>
      </w:rPr>
    </w:pPr>
    <w:r w:rsidRPr="006E00A3">
      <w:rPr>
        <w:lang w:val="hu-HU" w:bidi="hu"/>
      </w:rPr>
      <w:fldChar w:fldCharType="begin"/>
    </w:r>
    <w:r w:rsidRPr="006E00A3">
      <w:rPr>
        <w:lang w:val="hu-HU" w:bidi="hu"/>
      </w:rPr>
      <w:instrText xml:space="preserve"> PAGE  \* Arabic  \* MERGEFORMAT </w:instrText>
    </w:r>
    <w:r w:rsidRPr="006E00A3">
      <w:rPr>
        <w:lang w:val="hu-HU" w:bidi="hu"/>
      </w:rPr>
      <w:fldChar w:fldCharType="separate"/>
    </w:r>
    <w:r w:rsidR="00960742">
      <w:rPr>
        <w:noProof/>
        <w:lang w:val="hu-HU" w:bidi="hu"/>
      </w:rPr>
      <w:t>1</w:t>
    </w:r>
    <w:r w:rsidRPr="006E00A3">
      <w:rPr>
        <w:lang w:val="hu-HU" w:bidi="hu"/>
      </w:rPr>
      <w:fldChar w:fldCharType="end"/>
    </w:r>
    <w:r w:rsidRPr="006E00A3">
      <w:rPr>
        <w:lang w:val="hu-HU" w:bidi="hu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F1B" w:rsidRDefault="00D00F1B" w:rsidP="00C6554A">
      <w:pPr>
        <w:spacing w:before="0" w:after="0" w:line="240" w:lineRule="auto"/>
      </w:pPr>
      <w:r>
        <w:separator/>
      </w:r>
    </w:p>
  </w:footnote>
  <w:footnote w:type="continuationSeparator" w:id="0">
    <w:p w:rsidR="00D00F1B" w:rsidRDefault="00D00F1B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Felsorol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825640"/>
    <w:multiLevelType w:val="hybridMultilevel"/>
    <w:tmpl w:val="D82CB3D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1E"/>
    <w:rsid w:val="00034935"/>
    <w:rsid w:val="002554CD"/>
    <w:rsid w:val="00293B83"/>
    <w:rsid w:val="002B4294"/>
    <w:rsid w:val="00333D0D"/>
    <w:rsid w:val="00386F37"/>
    <w:rsid w:val="004C049F"/>
    <w:rsid w:val="005000E2"/>
    <w:rsid w:val="006A3CE7"/>
    <w:rsid w:val="006E00A3"/>
    <w:rsid w:val="0089714F"/>
    <w:rsid w:val="00960742"/>
    <w:rsid w:val="00A109D5"/>
    <w:rsid w:val="00C6554A"/>
    <w:rsid w:val="00D00F1B"/>
    <w:rsid w:val="00D93A1E"/>
    <w:rsid w:val="00ED7C44"/>
    <w:rsid w:val="00F0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6CD82"/>
  <w15:chartTrackingRefBased/>
  <w15:docId w15:val="{2E1C76FF-ADE4-485E-9788-1E6BFB7F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hu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3D0D"/>
  </w:style>
  <w:style w:type="paragraph" w:styleId="Cmsor1">
    <w:name w:val="heading 1"/>
    <w:basedOn w:val="Norml"/>
    <w:next w:val="Norml"/>
    <w:link w:val="Cmsor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Cmsor2Char">
    <w:name w:val="Címsor 2 Char"/>
    <w:basedOn w:val="Bekezdsalapbettpusa"/>
    <w:link w:val="Cmsor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Kapcsolatiadatok">
    <w:name w:val="Kapcsolati adatok"/>
    <w:basedOn w:val="Norml"/>
    <w:uiPriority w:val="4"/>
    <w:qFormat/>
    <w:rsid w:val="00C6554A"/>
    <w:pPr>
      <w:spacing w:before="0" w:after="0"/>
      <w:jc w:val="center"/>
    </w:pPr>
  </w:style>
  <w:style w:type="paragraph" w:styleId="Felsorols">
    <w:name w:val="List Bullet"/>
    <w:basedOn w:val="Norml"/>
    <w:uiPriority w:val="10"/>
    <w:unhideWhenUsed/>
    <w:qFormat/>
    <w:rsid w:val="00C6554A"/>
    <w:pPr>
      <w:numPr>
        <w:numId w:val="4"/>
      </w:numPr>
    </w:pPr>
  </w:style>
  <w:style w:type="paragraph" w:styleId="Cm">
    <w:name w:val="Title"/>
    <w:basedOn w:val="Norml"/>
    <w:link w:val="Cm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CmChar">
    <w:name w:val="Cím Char"/>
    <w:basedOn w:val="Bekezdsalapbettpusa"/>
    <w:link w:val="Cm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Alcm">
    <w:name w:val="Subtitle"/>
    <w:basedOn w:val="Norml"/>
    <w:link w:val="Alcm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AlcmChar">
    <w:name w:val="Alcím Char"/>
    <w:basedOn w:val="Bekezdsalapbettpusa"/>
    <w:link w:val="Alcm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llb">
    <w:name w:val="footer"/>
    <w:basedOn w:val="Norml"/>
    <w:link w:val="llb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llbChar">
    <w:name w:val="Élőláb Char"/>
    <w:basedOn w:val="Bekezdsalapbettpusa"/>
    <w:link w:val="llb"/>
    <w:uiPriority w:val="99"/>
    <w:rsid w:val="00C6554A"/>
    <w:rPr>
      <w:caps/>
    </w:rPr>
  </w:style>
  <w:style w:type="paragraph" w:customStyle="1" w:styleId="Fnykp">
    <w:name w:val="Fénykép"/>
    <w:basedOn w:val="Norml"/>
    <w:uiPriority w:val="1"/>
    <w:qFormat/>
    <w:rsid w:val="00C6554A"/>
    <w:pPr>
      <w:spacing w:before="0" w:after="0" w:line="240" w:lineRule="auto"/>
      <w:jc w:val="center"/>
    </w:pPr>
  </w:style>
  <w:style w:type="paragraph" w:styleId="lfej">
    <w:name w:val="header"/>
    <w:basedOn w:val="Norml"/>
    <w:link w:val="lfejChar"/>
    <w:uiPriority w:val="99"/>
    <w:unhideWhenUsed/>
    <w:rsid w:val="00C6554A"/>
    <w:pPr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Szmozottlista">
    <w:name w:val="List Number"/>
    <w:basedOn w:val="Norm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Erskiemels">
    <w:name w:val="Intense Emphasis"/>
    <w:basedOn w:val="Bekezdsalapbettpusa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sid w:val="00C6554A"/>
    <w:rPr>
      <w:i/>
      <w:iCs/>
      <w:color w:val="007789" w:themeColor="accent1" w:themeShade="BF"/>
    </w:rPr>
  </w:style>
  <w:style w:type="character" w:styleId="Ershivatkozs">
    <w:name w:val="Intense Reference"/>
    <w:basedOn w:val="Bekezdsalapbettpusa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554A"/>
    <w:rPr>
      <w:rFonts w:ascii="Segoe UI" w:hAnsi="Segoe UI" w:cs="Segoe UI"/>
      <w:szCs w:val="18"/>
    </w:rPr>
  </w:style>
  <w:style w:type="paragraph" w:styleId="Szvegblokk">
    <w:name w:val="Block Text"/>
    <w:basedOn w:val="Norm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C6554A"/>
    <w:rPr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C6554A"/>
    <w:rPr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6554A"/>
    <w:rPr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554A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554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554A"/>
    <w:rPr>
      <w:b/>
      <w:bCs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C6554A"/>
    <w:rPr>
      <w:rFonts w:ascii="Segoe UI" w:hAnsi="Segoe UI" w:cs="Segoe UI"/>
      <w:szCs w:val="16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6554A"/>
    <w:rPr>
      <w:szCs w:val="20"/>
    </w:rPr>
  </w:style>
  <w:style w:type="paragraph" w:styleId="Feladcmebortkon">
    <w:name w:val="envelope return"/>
    <w:basedOn w:val="Norm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6554A"/>
    <w:rPr>
      <w:szCs w:val="20"/>
    </w:rPr>
  </w:style>
  <w:style w:type="character" w:styleId="HTML-kd">
    <w:name w:val="HTML Code"/>
    <w:basedOn w:val="Bekezdsalapbettpusa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-billentyzet">
    <w:name w:val="HTML Keyboard"/>
    <w:basedOn w:val="Bekezdsalapbettpusa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6554A"/>
    <w:rPr>
      <w:rFonts w:ascii="Consolas" w:hAnsi="Consolas"/>
      <w:szCs w:val="20"/>
    </w:rPr>
  </w:style>
  <w:style w:type="character" w:styleId="HTML-rgp">
    <w:name w:val="HTML Typewriter"/>
    <w:basedOn w:val="Bekezdsalapbettpusa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iperhivatkozs">
    <w:name w:val="Hyperlink"/>
    <w:basedOn w:val="Bekezdsalapbettpusa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Makrszvege">
    <w:name w:val="macro"/>
    <w:link w:val="Makrszvege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C6554A"/>
    <w:rPr>
      <w:rFonts w:ascii="Consolas" w:hAnsi="Consolas"/>
      <w:szCs w:val="20"/>
    </w:rPr>
  </w:style>
  <w:style w:type="character" w:styleId="Helyrzszveg">
    <w:name w:val="Placeholder Text"/>
    <w:basedOn w:val="Bekezdsalapbettpusa"/>
    <w:uiPriority w:val="99"/>
    <w:semiHidden/>
    <w:rsid w:val="00C6554A"/>
    <w:rPr>
      <w:color w:val="595959" w:themeColor="text1" w:themeTint="A6"/>
    </w:rPr>
  </w:style>
  <w:style w:type="paragraph" w:styleId="Csakszveg">
    <w:name w:val="Plain Text"/>
    <w:basedOn w:val="Norml"/>
    <w:link w:val="Csakszveg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6554A"/>
    <w:rPr>
      <w:rFonts w:ascii="Consolas" w:hAnsi="Consolas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NormlWeb">
    <w:name w:val="Normal (Web)"/>
    <w:basedOn w:val="Norml"/>
    <w:uiPriority w:val="99"/>
    <w:semiHidden/>
    <w:unhideWhenUsed/>
    <w:rsid w:val="00D9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unhideWhenUsed/>
    <w:qFormat/>
    <w:rsid w:val="00A10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vaserika@t-onlin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a\AppData\Roaming\Microsoft\Templates\Iskolai%20besz&#225;mol&#243;%20f&#233;nyk&#233;ppel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Iskolai beszámoló fényképpel</Template>
  <TotalTime>49</TotalTime>
  <Pages>2</Pages>
  <Words>87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3</cp:revision>
  <cp:lastPrinted>2021-02-08T09:15:00Z</cp:lastPrinted>
  <dcterms:created xsi:type="dcterms:W3CDTF">2021-02-08T08:46:00Z</dcterms:created>
  <dcterms:modified xsi:type="dcterms:W3CDTF">2021-02-08T09:36:00Z</dcterms:modified>
</cp:coreProperties>
</file>